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961F" w14:textId="77777777" w:rsidR="00337FC8" w:rsidRDefault="00726D4D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14:paraId="7ED906B0" w14:textId="77777777" w:rsidR="00337FC8" w:rsidRDefault="00337FC8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313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715"/>
        <w:gridCol w:w="2723"/>
      </w:tblGrid>
      <w:tr w:rsidR="00337FC8" w14:paraId="3A296FC2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8FA3" w14:textId="77777777" w:rsidR="00337FC8" w:rsidRDefault="00726D4D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006BD971" wp14:editId="448176ED">
                  <wp:simplePos x="0" y="0"/>
                  <wp:positionH relativeFrom="column">
                    <wp:posOffset>-92875</wp:posOffset>
                  </wp:positionH>
                  <wp:positionV relativeFrom="paragraph">
                    <wp:posOffset>84600</wp:posOffset>
                  </wp:positionV>
                  <wp:extent cx="1492922" cy="1164598"/>
                  <wp:effectExtent l="0" t="0" r="0" b="0"/>
                  <wp:wrapTopAndBottom/>
                  <wp:docPr id="124776467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22" cy="116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4A3E" w14:textId="77777777" w:rsidR="00337FC8" w:rsidRDefault="00337FC8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</w:p>
          <w:p w14:paraId="3F05E0D3" w14:textId="77777777" w:rsidR="00337FC8" w:rsidRDefault="00726D4D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5BC48C0" wp14:editId="133FCD36">
                  <wp:simplePos x="0" y="0"/>
                  <wp:positionH relativeFrom="column">
                    <wp:posOffset>498604</wp:posOffset>
                  </wp:positionH>
                  <wp:positionV relativeFrom="paragraph">
                    <wp:posOffset>76681</wp:posOffset>
                  </wp:positionV>
                  <wp:extent cx="471958" cy="777962"/>
                  <wp:effectExtent l="0" t="0" r="4292" b="3088"/>
                  <wp:wrapTopAndBottom/>
                  <wp:docPr id="1265978201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1043" t="-624" r="-1043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58" cy="77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D03F" w14:textId="77777777" w:rsidR="00337FC8" w:rsidRDefault="00726D4D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4D7F9AD" w14:textId="77777777" w:rsidR="00337FC8" w:rsidRDefault="00726D4D">
            <w:pPr>
              <w:pStyle w:val="TableContentsus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B053D5" wp14:editId="348CC33C">
                  <wp:simplePos x="0" y="0"/>
                  <wp:positionH relativeFrom="column">
                    <wp:posOffset>381003</wp:posOffset>
                  </wp:positionH>
                  <wp:positionV relativeFrom="paragraph">
                    <wp:posOffset>95883</wp:posOffset>
                  </wp:positionV>
                  <wp:extent cx="878208" cy="758823"/>
                  <wp:effectExtent l="0" t="0" r="0" b="3177"/>
                  <wp:wrapSquare wrapText="bothSides"/>
                  <wp:docPr id="2122175991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8" cy="75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0DD4" w14:textId="77777777" w:rsidR="00337FC8" w:rsidRDefault="00726D4D">
            <w:pPr>
              <w:pStyle w:val="TableContentsus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2A98C2" wp14:editId="58331AA6">
                  <wp:simplePos x="0" y="0"/>
                  <wp:positionH relativeFrom="column">
                    <wp:posOffset>332741</wp:posOffset>
                  </wp:positionH>
                  <wp:positionV relativeFrom="paragraph">
                    <wp:posOffset>237487</wp:posOffset>
                  </wp:positionV>
                  <wp:extent cx="998223" cy="739136"/>
                  <wp:effectExtent l="0" t="0" r="0" b="3814"/>
                  <wp:wrapNone/>
                  <wp:docPr id="1534088588" name="Immagine 4" descr="Stemmacomunalebuo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3" cy="73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B13520" w14:textId="77777777" w:rsidR="00337FC8" w:rsidRDefault="00337FC8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14:paraId="434FE9B0" w14:textId="77777777" w:rsidR="00337FC8" w:rsidRDefault="00337FC8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14:paraId="6BC4CF57" w14:textId="77777777" w:rsidR="00337FC8" w:rsidRDefault="00337FC8">
      <w:pPr>
        <w:pStyle w:val="Standarduser"/>
        <w:jc w:val="right"/>
        <w:rPr>
          <w:sz w:val="22"/>
          <w:szCs w:val="22"/>
        </w:rPr>
      </w:pPr>
    </w:p>
    <w:p w14:paraId="7853249A" w14:textId="77777777" w:rsidR="00337FC8" w:rsidRDefault="00726D4D">
      <w:pPr>
        <w:pStyle w:val="Standarduser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PALAZZUOLO SUL SENIO</w:t>
      </w:r>
    </w:p>
    <w:p w14:paraId="28B02CA5" w14:textId="77777777" w:rsidR="00337FC8" w:rsidRDefault="00726D4D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14:paraId="09AD83CC" w14:textId="77777777" w:rsidR="00337FC8" w:rsidRDefault="00726D4D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 xml:space="preserve">Pacchetto </w:t>
      </w:r>
      <w:proofErr w:type="gramStart"/>
      <w:r>
        <w:rPr>
          <w:b/>
          <w:bCs/>
          <w:caps/>
          <w:sz w:val="24"/>
          <w:szCs w:val="24"/>
        </w:rPr>
        <w:t>Scuola</w:t>
      </w:r>
      <w:r>
        <w:rPr>
          <w:b/>
          <w:bCs/>
          <w:sz w:val="24"/>
          <w:szCs w:val="24"/>
        </w:rPr>
        <w:t>”-</w:t>
      </w:r>
      <w:proofErr w:type="gramEnd"/>
      <w:r>
        <w:rPr>
          <w:b/>
          <w:bCs/>
          <w:sz w:val="24"/>
          <w:szCs w:val="24"/>
        </w:rPr>
        <w:t xml:space="preserve"> ANNO SCOLASTICO 2024/2025</w:t>
      </w:r>
    </w:p>
    <w:p w14:paraId="60A5D205" w14:textId="77777777" w:rsidR="00337FC8" w:rsidRDefault="00726D4D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 w14:paraId="5476EA66" w14:textId="77777777" w:rsidR="00337FC8" w:rsidRDefault="00726D4D">
      <w:pPr>
        <w:pStyle w:val="Standarduser"/>
        <w:jc w:val="center"/>
      </w:pPr>
      <w:r>
        <w:rPr>
          <w:sz w:val="22"/>
          <w:szCs w:val="22"/>
        </w:rPr>
        <w:t xml:space="preserve">(D.G.R. n. </w:t>
      </w:r>
      <w:r>
        <w:rPr>
          <w:rStyle w:val="Enfasicorsivo"/>
          <w:rFonts w:eastAsia="Arial Unicode MS" w:cs="Helvetica"/>
          <w:i w:val="0"/>
          <w:color w:val="000000"/>
        </w:rPr>
        <w:t xml:space="preserve"> 681 del 03-06-</w:t>
      </w:r>
      <w:proofErr w:type="gramStart"/>
      <w:r>
        <w:rPr>
          <w:rStyle w:val="Enfasicorsivo"/>
          <w:rFonts w:eastAsia="Arial Unicode MS" w:cs="Helvetica"/>
          <w:i w:val="0"/>
          <w:color w:val="000000"/>
        </w:rPr>
        <w:t xml:space="preserve">2024 </w:t>
      </w:r>
      <w:r>
        <w:rPr>
          <w:sz w:val="22"/>
          <w:szCs w:val="22"/>
        </w:rPr>
        <w:t>)</w:t>
      </w:r>
      <w:proofErr w:type="gramEnd"/>
    </w:p>
    <w:p w14:paraId="710B2A10" w14:textId="77777777" w:rsidR="00337FC8" w:rsidRDefault="00337FC8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14:paraId="54598DF0" w14:textId="77777777" w:rsidR="00337FC8" w:rsidRDefault="00726D4D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Dichiarazione </w:t>
      </w:r>
      <w:r>
        <w:rPr>
          <w:rFonts w:ascii="Times New Roman" w:hAnsi="Times New Roman" w:cs="Times New Roman"/>
          <w:sz w:val="22"/>
          <w:szCs w:val="22"/>
        </w:rPr>
        <w:t>sostitutiva a norma del D.P.R. N. 445/2000</w:t>
      </w:r>
    </w:p>
    <w:p w14:paraId="0AA72035" w14:textId="77777777" w:rsidR="00337FC8" w:rsidRDefault="00726D4D">
      <w:pPr>
        <w:pStyle w:val="Stile1"/>
        <w:spacing w:before="360"/>
        <w:ind w:left="5760" w:firstLine="72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Al Comune di Palazzuolo sul Senio</w:t>
      </w:r>
    </w:p>
    <w:p w14:paraId="488B59EF" w14:textId="77777777" w:rsidR="00337FC8" w:rsidRDefault="00726D4D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2"/>
      </w:tblGrid>
      <w:tr w:rsidR="00337FC8" w14:paraId="7347A1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0702" w14:textId="77777777" w:rsidR="00337FC8" w:rsidRDefault="00726D4D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337FC8" w14:paraId="335CBD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554A3" w14:textId="77777777" w:rsidR="00337FC8" w:rsidRDefault="00726D4D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maggiorenne</w:t>
            </w:r>
          </w:p>
        </w:tc>
      </w:tr>
      <w:tr w:rsidR="00337FC8" w14:paraId="20A284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CC086" w14:textId="77777777" w:rsidR="00337FC8" w:rsidRDefault="00337FC8">
            <w:pPr>
              <w:pStyle w:val="Stile2"/>
              <w:snapToGrid w:val="0"/>
              <w:spacing w:line="240" w:lineRule="exact"/>
              <w:ind w:left="0" w:right="0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B2FF31" w14:textId="77777777" w:rsidR="00337FC8" w:rsidRDefault="00337FC8">
      <w:pPr>
        <w:pStyle w:val="Stile2"/>
        <w:spacing w:line="283" w:lineRule="atLeast"/>
        <w:ind w:left="0" w:right="0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14:paraId="0EF4A630" w14:textId="77777777" w:rsidR="00337FC8" w:rsidRDefault="00726D4D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5A98396E" w14:textId="77777777" w:rsidR="00337FC8" w:rsidRDefault="00337FC8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14:paraId="1CE0216E" w14:textId="77777777" w:rsidR="00337FC8" w:rsidRDefault="00726D4D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</w:t>
      </w:r>
      <w:r>
        <w:rPr>
          <w:rFonts w:ascii="Times New Roman" w:hAnsi="Times New Roman" w:cs="Times New Roman"/>
          <w:spacing w:val="0"/>
          <w:sz w:val="22"/>
          <w:szCs w:val="22"/>
        </w:rPr>
        <w:t>economico individuale “Pacchetto scuola” per le studentesse e gli studenti residenti nel Comune di Palazzuolo sul Senio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scolastico 2024/2025, alle scuole secondarie di primo e secondo grado, statali e paritarie (private o degli Enti locali), e a percorsi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una agenzia formativa accreditata, appartenenti a nuclei familiari con un indicatore della situazione economica equivalente (ISEE) non </w:t>
      </w:r>
      <w:r>
        <w:rPr>
          <w:rFonts w:ascii="Times New Roman" w:hAnsi="Times New Roman" w:cs="Times New Roman"/>
          <w:spacing w:val="0"/>
          <w:sz w:val="22"/>
          <w:szCs w:val="22"/>
        </w:rPr>
        <w:t>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2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5D6F4516" w14:textId="77777777" w:rsidR="00337FC8" w:rsidRDefault="00726D4D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A tal fine, ai sensi degli </w:t>
      </w:r>
      <w:r>
        <w:rPr>
          <w:rFonts w:ascii="Times New Roman" w:hAnsi="Times New Roman" w:cs="Times New Roman"/>
          <w:spacing w:val="0"/>
          <w:sz w:val="22"/>
          <w:szCs w:val="22"/>
        </w:rPr>
        <w:t>artt. 46 e 47 del D.P.R. 445/2000</w:t>
      </w:r>
    </w:p>
    <w:p w14:paraId="10BA4BD0" w14:textId="77777777" w:rsidR="00337FC8" w:rsidRDefault="00337FC8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14:paraId="55FB36D7" w14:textId="77777777" w:rsidR="00337FC8" w:rsidRDefault="00726D4D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2173AC80" w14:textId="77777777" w:rsidR="00337FC8" w:rsidRDefault="00726D4D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DELLA/DELLO STUDENTESSA/STUDENTE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1279"/>
        <w:gridCol w:w="426"/>
        <w:gridCol w:w="845"/>
        <w:gridCol w:w="852"/>
        <w:gridCol w:w="427"/>
        <w:gridCol w:w="1341"/>
      </w:tblGrid>
      <w:tr w:rsidR="00337FC8" w14:paraId="71ED7E2A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D6E88" w14:textId="77777777" w:rsidR="00337FC8" w:rsidRDefault="00726D4D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654EA" w14:textId="77777777" w:rsidR="00337FC8" w:rsidRDefault="00726D4D">
            <w:pPr>
              <w:pStyle w:val="TableContentsuser"/>
            </w:pPr>
            <w:r>
              <w:t>Nome</w:t>
            </w:r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45214" w14:textId="77777777" w:rsidR="00337FC8" w:rsidRDefault="00726D4D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337FC8" w14:paraId="635DFDB7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DF43D" w14:textId="77777777" w:rsidR="00337FC8" w:rsidRDefault="00726D4D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FA00E" w14:textId="77777777" w:rsidR="00337FC8" w:rsidRDefault="00726D4D">
            <w:pPr>
              <w:pStyle w:val="TableContentsuser"/>
            </w:pPr>
            <w:r>
              <w:t>n.</w:t>
            </w:r>
          </w:p>
        </w:tc>
        <w:tc>
          <w:tcPr>
            <w:tcW w:w="26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BEF0A" w14:textId="77777777" w:rsidR="00337FC8" w:rsidRDefault="00726D4D">
            <w:pPr>
              <w:pStyle w:val="TableContentsuser"/>
            </w:pPr>
            <w:r>
              <w:t>CAP</w:t>
            </w:r>
          </w:p>
        </w:tc>
      </w:tr>
      <w:tr w:rsidR="00337FC8" w14:paraId="7E2EE767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B4054" w14:textId="77777777" w:rsidR="00337FC8" w:rsidRDefault="00726D4D">
            <w:pPr>
              <w:pStyle w:val="TableContentsuser"/>
            </w:pPr>
            <w: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B11B" w14:textId="77777777" w:rsidR="00337FC8" w:rsidRDefault="00726D4D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A2370" w14:textId="77777777" w:rsidR="00337FC8" w:rsidRDefault="00726D4D">
            <w:pPr>
              <w:pStyle w:val="TableContentsuser"/>
            </w:pPr>
            <w:r>
              <w:t>Nazionalità</w:t>
            </w:r>
          </w:p>
        </w:tc>
        <w:tc>
          <w:tcPr>
            <w:tcW w:w="1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E563B" w14:textId="77777777" w:rsidR="00337FC8" w:rsidRDefault="00726D4D">
            <w:pPr>
              <w:pStyle w:val="TableContentsuser"/>
            </w:pPr>
            <w:r>
              <w:t>Telefono</w:t>
            </w:r>
          </w:p>
        </w:tc>
      </w:tr>
      <w:tr w:rsidR="00337FC8" w14:paraId="434D4D3C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04FAE" w14:textId="77777777" w:rsidR="00337FC8" w:rsidRDefault="00726D4D">
            <w:pPr>
              <w:pStyle w:val="TableContentsuser"/>
            </w:pPr>
            <w:r>
              <w:t xml:space="preserve">Comune e Provincia di </w:t>
            </w:r>
            <w:r>
              <w:t>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AA64" w14:textId="77777777" w:rsidR="00337FC8" w:rsidRDefault="00726D4D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E928D" w14:textId="77777777" w:rsidR="00337FC8" w:rsidRDefault="00337FC8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8E4FE" w14:textId="77777777" w:rsidR="00337FC8" w:rsidRDefault="00337FC8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5BFD6" w14:textId="77777777" w:rsidR="00337FC8" w:rsidRDefault="00337FC8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14:paraId="0798BE22" w14:textId="77777777" w:rsidR="00337FC8" w:rsidRDefault="00337FC8">
      <w:pPr>
        <w:pStyle w:val="Standard"/>
        <w:rPr>
          <w:vanish/>
        </w:rPr>
      </w:pPr>
    </w:p>
    <w:tbl>
      <w:tblPr>
        <w:tblW w:w="10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 w:rsidR="00337FC8" w14:paraId="32992BD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2CED5" w14:textId="77777777" w:rsidR="00337FC8" w:rsidRDefault="00726D4D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588DD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044B3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86CA2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C4203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D7204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BBFEC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E8A9D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8869F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15695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35D48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E741E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5805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2AFB3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B57D8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5CFF0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6F531" w14:textId="77777777" w:rsidR="00337FC8" w:rsidRDefault="00337FC8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p w14:paraId="3932FB05" w14:textId="77777777" w:rsidR="00337FC8" w:rsidRDefault="00726D4D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 xml:space="preserve">in qualità di genitore – affidatario – esercente la patria potestà.  Se il richiedente è la/lo studentessa/studente maggiorenne vale </w:t>
      </w:r>
      <w:r>
        <w:rPr>
          <w:rFonts w:ascii="Times New Roman" w:hAnsi="Times New Roman" w:cs="Times New Roman"/>
          <w:b/>
          <w:spacing w:val="0"/>
          <w:sz w:val="20"/>
        </w:rPr>
        <w:t>quanto già dichiarato al punto 1</w:t>
      </w:r>
    </w:p>
    <w:tbl>
      <w:tblPr>
        <w:tblW w:w="10262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2"/>
        <w:gridCol w:w="1275"/>
        <w:gridCol w:w="433"/>
        <w:gridCol w:w="842"/>
        <w:gridCol w:w="850"/>
        <w:gridCol w:w="425"/>
        <w:gridCol w:w="1395"/>
      </w:tblGrid>
      <w:tr w:rsidR="00337FC8" w14:paraId="09815E39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4BF96" w14:textId="77777777" w:rsidR="00337FC8" w:rsidRDefault="00726D4D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6D65A" w14:textId="77777777" w:rsidR="00337FC8" w:rsidRDefault="00726D4D">
            <w:pPr>
              <w:pStyle w:val="TableContentsuser"/>
            </w:pPr>
            <w:r>
              <w:t>Nome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A1416" w14:textId="77777777" w:rsidR="00337FC8" w:rsidRDefault="00726D4D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337FC8" w14:paraId="0E4E0267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85619" w14:textId="77777777" w:rsidR="00337FC8" w:rsidRDefault="00726D4D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BC90F" w14:textId="77777777" w:rsidR="00337FC8" w:rsidRDefault="00726D4D">
            <w:pPr>
              <w:pStyle w:val="TableContentsuser"/>
            </w:pPr>
            <w:r>
              <w:t>n.</w:t>
            </w:r>
          </w:p>
        </w:tc>
        <w:tc>
          <w:tcPr>
            <w:tcW w:w="2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D2555" w14:textId="77777777" w:rsidR="00337FC8" w:rsidRDefault="00726D4D">
            <w:pPr>
              <w:pStyle w:val="TableContentsuser"/>
            </w:pPr>
            <w:r>
              <w:t>CAP</w:t>
            </w:r>
          </w:p>
        </w:tc>
      </w:tr>
      <w:tr w:rsidR="00337FC8" w14:paraId="4BFA8BDD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ED8B2" w14:textId="77777777" w:rsidR="00337FC8" w:rsidRDefault="00726D4D">
            <w:pPr>
              <w:pStyle w:val="TableContentsuser"/>
            </w:pPr>
            <w:r>
              <w:t>Comune di residenza</w:t>
            </w:r>
          </w:p>
        </w:tc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C161A" w14:textId="77777777" w:rsidR="00337FC8" w:rsidRDefault="00726D4D">
            <w:pPr>
              <w:pStyle w:val="TableContentsuser"/>
            </w:pPr>
            <w:r>
              <w:t>Provincia</w:t>
            </w:r>
          </w:p>
        </w:tc>
        <w:tc>
          <w:tcPr>
            <w:tcW w:w="1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8E3CD" w14:textId="77777777" w:rsidR="00337FC8" w:rsidRDefault="00726D4D">
            <w:pPr>
              <w:pStyle w:val="TableContentsuser"/>
            </w:pPr>
            <w:r>
              <w:t>Nazionalità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7E8CA" w14:textId="77777777" w:rsidR="00337FC8" w:rsidRDefault="00726D4D">
            <w:pPr>
              <w:pStyle w:val="TableContentsuser"/>
            </w:pPr>
            <w:r>
              <w:t>Telefono</w:t>
            </w:r>
          </w:p>
        </w:tc>
      </w:tr>
      <w:tr w:rsidR="00337FC8" w14:paraId="3265786B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46823" w14:textId="77777777" w:rsidR="00337FC8" w:rsidRDefault="00726D4D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BF22A" w14:textId="77777777" w:rsidR="00337FC8" w:rsidRDefault="00726D4D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5FADD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5E6AB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F2E07" w14:textId="77777777" w:rsidR="00337FC8" w:rsidRDefault="00337FC8">
            <w:pPr>
              <w:pStyle w:val="TableContentsuser"/>
              <w:snapToGrid w:val="0"/>
            </w:pPr>
          </w:p>
        </w:tc>
      </w:tr>
    </w:tbl>
    <w:p w14:paraId="79C96B59" w14:textId="77777777" w:rsidR="00337FC8" w:rsidRDefault="00337FC8">
      <w:pPr>
        <w:pStyle w:val="Standard"/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10262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 w:rsidR="00337FC8" w14:paraId="26B44AF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8244D" w14:textId="77777777" w:rsidR="00337FC8" w:rsidRDefault="00726D4D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57844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37776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AAA87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D0AE2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7541A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0E4F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BD4A1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8D591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5F48B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33C4E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D64F0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6148B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EEBAA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3CA6D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98034" w14:textId="77777777" w:rsidR="00337FC8" w:rsidRDefault="00337FC8">
            <w:pPr>
              <w:pStyle w:val="TableContentsuser"/>
              <w:snapToGri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8251C" w14:textId="77777777" w:rsidR="00337FC8" w:rsidRDefault="00337FC8">
            <w:pPr>
              <w:pStyle w:val="TableContentsuser"/>
              <w:snapToGrid w:val="0"/>
            </w:pPr>
          </w:p>
        </w:tc>
      </w:tr>
    </w:tbl>
    <w:p w14:paraId="6DAC8426" w14:textId="77777777" w:rsidR="00337FC8" w:rsidRDefault="00337FC8">
      <w:pPr>
        <w:pStyle w:val="Standarduser"/>
        <w:rPr>
          <w:sz w:val="22"/>
          <w:szCs w:val="22"/>
        </w:rPr>
      </w:pPr>
    </w:p>
    <w:p w14:paraId="0E569C45" w14:textId="77777777" w:rsidR="00337FC8" w:rsidRDefault="00337FC8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1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8"/>
        <w:gridCol w:w="255"/>
      </w:tblGrid>
      <w:tr w:rsidR="00337FC8" w14:paraId="72929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5BD4A" w14:textId="77777777" w:rsidR="00337FC8" w:rsidRDefault="00726D4D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SCOLASTICA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2024/2025)</w:t>
            </w:r>
          </w:p>
          <w:p w14:paraId="762B7887" w14:textId="77777777" w:rsidR="00337FC8" w:rsidRDefault="00337FC8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2"/>
            </w:tblGrid>
            <w:tr w:rsidR="00337FC8" w14:paraId="65F813D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BBB92B" w14:textId="77777777" w:rsidR="00337FC8" w:rsidRDefault="00726D4D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8BB96A4" w14:textId="77777777" w:rsidR="00337FC8" w:rsidRDefault="00726D4D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F8EDA55" w14:textId="77777777" w:rsidR="00337FC8" w:rsidRDefault="00726D4D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</w:t>
                  </w:r>
                  <w:r>
                    <w:rPr>
                      <w:b/>
                      <w:sz w:val="22"/>
                      <w:szCs w:val="22"/>
                    </w:rPr>
                    <w:t xml:space="preserve">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14:paraId="065AD708" w14:textId="77777777" w:rsidR="00337FC8" w:rsidRDefault="00726D4D">
                  <w:pPr>
                    <w:pStyle w:val="TableContentsuser"/>
                    <w:rPr>
                      <w:b/>
                      <w:sz w:val="22"/>
                      <w:szCs w:val="22"/>
                      <w:shd w:val="clear" w:color="auto" w:fill="FF8000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14:paraId="791CFE75" w14:textId="77777777" w:rsidR="00337FC8" w:rsidRDefault="00726D4D">
            <w:pPr>
              <w:pStyle w:val="Stile2"/>
              <w:spacing w:before="12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 CORRISPONDENTE ALL’ORDINE DI SCUOLA CHE SARA' FREQUENTATA NELL'ANNO SCOLASTICO 2024/2025</w:t>
            </w:r>
          </w:p>
          <w:p w14:paraId="685ABDEC" w14:textId="77777777" w:rsidR="00337FC8" w:rsidRDefault="00726D4D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8"/>
            </w:tblGrid>
            <w:tr w:rsidR="00337FC8" w14:paraId="142DB2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34E477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337FC8" w14:paraId="3B5780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FE9C2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Codice </w:t>
                  </w:r>
                  <w:r>
                    <w:rPr>
                      <w:sz w:val="22"/>
                      <w:szCs w:val="22"/>
                    </w:rPr>
                    <w:t>meccanografico</w:t>
                  </w:r>
                </w:p>
              </w:tc>
            </w:tr>
          </w:tbl>
          <w:p w14:paraId="26F35EAE" w14:textId="77777777" w:rsidR="00337FC8" w:rsidRDefault="00726D4D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2"/>
              <w:gridCol w:w="1708"/>
              <w:gridCol w:w="2308"/>
              <w:gridCol w:w="2940"/>
            </w:tblGrid>
            <w:tr w:rsidR="00337FC8" w14:paraId="214C1D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8408A2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337FC8" w14:paraId="71EB36A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0F9C48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337FC8" w14:paraId="091B97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9D2705" w14:textId="77777777" w:rsidR="00337FC8" w:rsidRDefault="00726D4D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EEDDD6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C1073F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3FF80B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337FC8" w14:paraId="1EBD40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7FFFB6" w14:textId="77777777" w:rsidR="00337FC8" w:rsidRDefault="00726D4D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819EFF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14:paraId="5D6A0BB6" w14:textId="77777777" w:rsidR="00337FC8" w:rsidRDefault="00726D4D">
            <w:pPr>
              <w:pStyle w:val="Stile2"/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2024/2025)</w:t>
            </w:r>
          </w:p>
          <w:p w14:paraId="48502D61" w14:textId="77777777" w:rsidR="00337FC8" w:rsidRDefault="00726D4D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337FC8" w14:paraId="1153EC4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E9C5BE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337FC8" w14:paraId="719DF2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9B5879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535F6DA0" w14:textId="77777777" w:rsidR="00337FC8" w:rsidRDefault="00726D4D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56" w:type="dxa"/>
              <w:tblInd w:w="1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709"/>
              <w:gridCol w:w="2316"/>
              <w:gridCol w:w="2873"/>
            </w:tblGrid>
            <w:tr w:rsidR="00337FC8" w14:paraId="2D4F7A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FD7A74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337FC8" w14:paraId="537EB8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0CEA20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337FC8" w14:paraId="1B8D47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8913C5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C844D6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05782C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DFECD4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337FC8" w14:paraId="1BEAA5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F7F6DC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C60640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13CEDC8E" w14:textId="77777777" w:rsidR="00337FC8" w:rsidRDefault="00726D4D">
            <w:pPr>
              <w:pStyle w:val="Stile2"/>
              <w:spacing w:before="360" w:line="240" w:lineRule="auto"/>
              <w:ind w:left="0" w:right="0"/>
              <w:jc w:val="left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1707"/>
              <w:gridCol w:w="2313"/>
              <w:gridCol w:w="3081"/>
            </w:tblGrid>
            <w:tr w:rsidR="00337FC8" w14:paraId="6D26AF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EFF215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337FC8" w14:paraId="636363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6965F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337FC8" w14:paraId="555399C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F8662B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747EC7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305536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41C5F1" w14:textId="77777777" w:rsidR="00337FC8" w:rsidRDefault="00726D4D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337FC8" w14:paraId="268B4DE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3F1813" w14:textId="77777777" w:rsidR="00337FC8" w:rsidRDefault="00726D4D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14:paraId="49381E7D" w14:textId="77777777" w:rsidR="00337FC8" w:rsidRDefault="00337FC8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67928" w14:textId="77777777" w:rsidR="00337FC8" w:rsidRDefault="00337FC8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337FC8" w14:paraId="5A674761" w14:textId="7777777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5FD2F" w14:textId="77777777" w:rsidR="00337FC8" w:rsidRDefault="00337FC8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AEDE3F" w14:textId="77777777" w:rsidR="00337FC8" w:rsidRDefault="00337FC8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90FF8F" w14:textId="77777777" w:rsidR="00337FC8" w:rsidRDefault="00726D4D">
            <w:pPr>
              <w:pStyle w:val="Stile2"/>
              <w:spacing w:line="200" w:lineRule="atLeast"/>
              <w:ind w:left="0" w:right="0"/>
              <w:jc w:val="left"/>
              <w:outlineLvl w:val="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14:paraId="34A907A3" w14:textId="77777777" w:rsidR="00337FC8" w:rsidRDefault="00726D4D">
            <w:pPr>
              <w:pStyle w:val="Stile2"/>
              <w:spacing w:line="200" w:lineRule="atLeast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Il richiedente dichiara che la/lo studentessa/studente indicata/o al punto 1 è soggetto disabile, con handicap riconosciuto ai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sensi dell’art. 3, comma 3, della legge 5 febbraio 1992, n. 104 o con invalidità non inferiore al 66%, secondo la certificazione rilasciata da    _____________________________________ in data ________________</w:t>
            </w: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6C743" w14:textId="77777777" w:rsidR="00337FC8" w:rsidRDefault="00337FC8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14:paraId="472A3F9C" w14:textId="77777777" w:rsidR="00337FC8" w:rsidRDefault="00726D4D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D728AD" w14:textId="77777777" w:rsidR="00337FC8" w:rsidRDefault="00726D4D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5 - ATTESTAZIONE </w:t>
      </w:r>
      <w:r>
        <w:rPr>
          <w:b/>
          <w:bCs/>
          <w:sz w:val="22"/>
          <w:szCs w:val="22"/>
        </w:rPr>
        <w:t>SITUAZIONE ECONOMICA ANNO 2024</w:t>
      </w:r>
    </w:p>
    <w:p w14:paraId="6B4048FD" w14:textId="77777777" w:rsidR="00337FC8" w:rsidRDefault="00726D4D">
      <w:pPr>
        <w:pStyle w:val="Textbodyuser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</w:t>
      </w:r>
      <w:proofErr w:type="gramStart"/>
      <w:r>
        <w:rPr>
          <w:bCs/>
          <w:sz w:val="22"/>
          <w:szCs w:val="22"/>
        </w:rPr>
        <w:t xml:space="preserve">e  </w:t>
      </w:r>
      <w:proofErr w:type="spellStart"/>
      <w:r>
        <w:rPr>
          <w:bCs/>
          <w:sz w:val="22"/>
          <w:szCs w:val="22"/>
        </w:rPr>
        <w:t>ss.mm.ii</w:t>
      </w:r>
      <w:proofErr w:type="spellEnd"/>
      <w:r>
        <w:rPr>
          <w:bCs/>
          <w:sz w:val="22"/>
          <w:szCs w:val="22"/>
        </w:rPr>
        <w:t>.</w:t>
      </w:r>
      <w:proofErr w:type="gramEnd"/>
    </w:p>
    <w:p w14:paraId="1C3D1171" w14:textId="77777777" w:rsidR="00337FC8" w:rsidRDefault="00726D4D">
      <w:pPr>
        <w:pStyle w:val="Textbodyuser"/>
      </w:pPr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>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 xml:space="preserve">euro______________________ come da attestazione ISEE, in corso di validità, </w:t>
      </w:r>
      <w:r>
        <w:rPr>
          <w:b/>
          <w:bCs/>
          <w:color w:val="000000"/>
          <w:sz w:val="22"/>
          <w:szCs w:val="22"/>
        </w:rPr>
        <w:t>il</w:t>
      </w:r>
      <w:r>
        <w:rPr>
          <w:b/>
          <w:bCs/>
          <w:sz w:val="22"/>
          <w:szCs w:val="22"/>
        </w:rPr>
        <w:t xml:space="preserve"> Codice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dell’attestazione ISEE dell’INPS.</w:t>
      </w:r>
    </w:p>
    <w:p w14:paraId="6DD2D585" w14:textId="77777777" w:rsidR="00337FC8" w:rsidRDefault="00337FC8">
      <w:pPr>
        <w:pStyle w:val="Textbodyuser"/>
      </w:pPr>
    </w:p>
    <w:p w14:paraId="4C56355E" w14:textId="77777777" w:rsidR="00337FC8" w:rsidRDefault="00337FC8">
      <w:pPr>
        <w:pStyle w:val="Textbodyuser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14:paraId="224A4046" w14:textId="77777777" w:rsidR="00337FC8" w:rsidRDefault="00726D4D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 w14:paraId="15909134" w14:textId="77777777" w:rsidR="00337FC8" w:rsidRDefault="00726D4D">
      <w:pPr>
        <w:pStyle w:val="Textbodyuser"/>
      </w:pPr>
      <w:r>
        <w:rPr>
          <w:sz w:val="22"/>
          <w:szCs w:val="22"/>
        </w:rPr>
        <w:t xml:space="preserve">Il richiedente si impegna a conservare la documentazione delle spese sostenute da esibirsi in sede di controlli da effettuarsi a cura dei Comuni responsabili del procedimento, consapevole che, in caso di mancata produzione della </w:t>
      </w:r>
      <w:proofErr w:type="gramStart"/>
      <w:r>
        <w:rPr>
          <w:sz w:val="22"/>
          <w:szCs w:val="22"/>
        </w:rPr>
        <w:t>stessa,  il</w:t>
      </w:r>
      <w:proofErr w:type="gramEnd"/>
      <w:r>
        <w:rPr>
          <w:sz w:val="22"/>
          <w:szCs w:val="22"/>
        </w:rPr>
        <w:t xml:space="preserve"> </w:t>
      </w:r>
      <w:r>
        <w:rPr>
          <w:rStyle w:val="Carpredefinitoparagrafo4"/>
          <w:color w:val="000000"/>
          <w:sz w:val="22"/>
          <w:szCs w:val="22"/>
        </w:rPr>
        <w:t xml:space="preserve"> Comune procederà alla revoca totale o parziale del contributo economico concesso procedendo al recupero delle somme erogate.</w:t>
      </w:r>
    </w:p>
    <w:p w14:paraId="661F2E36" w14:textId="77777777" w:rsidR="00337FC8" w:rsidRDefault="00337FC8">
      <w:pPr>
        <w:pStyle w:val="Textbodyuser"/>
        <w:rPr>
          <w:sz w:val="22"/>
          <w:szCs w:val="22"/>
          <w:shd w:val="clear" w:color="auto" w:fill="FFFF00"/>
        </w:rPr>
      </w:pPr>
    </w:p>
    <w:p w14:paraId="553CC1E8" w14:textId="77777777" w:rsidR="00337FC8" w:rsidRDefault="00337FC8">
      <w:pPr>
        <w:pStyle w:val="Textbodyuser"/>
        <w:rPr>
          <w:sz w:val="22"/>
          <w:szCs w:val="22"/>
          <w:shd w:val="clear" w:color="auto" w:fill="FFFF00"/>
        </w:rPr>
      </w:pPr>
    </w:p>
    <w:p w14:paraId="16E7B787" w14:textId="77777777" w:rsidR="00337FC8" w:rsidRDefault="00726D4D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14:paraId="52786C24" w14:textId="77777777" w:rsidR="00337FC8" w:rsidRDefault="00726D4D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 w14:paraId="70D98076" w14:textId="77777777" w:rsidR="00337FC8" w:rsidRDefault="00726D4D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14:paraId="63221179" w14:textId="77777777" w:rsidR="00337FC8" w:rsidRDefault="00726D4D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di essere stato informato sul trattamento dei dati, ai sensi dell'art. 13 dal Regolamento (UE) 2016/679 (GDPR General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14:paraId="2D052A4C" w14:textId="77777777" w:rsidR="00337FC8" w:rsidRDefault="00726D4D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>- che la/lo studentessa/studente è residente in Toscana e ha un'età non superiore a 20 anni (da intendersi 20 anni e 364 giorni) compiuti al 20 settembre 2024;</w:t>
      </w:r>
    </w:p>
    <w:p w14:paraId="3A346932" w14:textId="77777777" w:rsidR="00337FC8" w:rsidRDefault="00726D4D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14:paraId="07B476DD" w14:textId="77777777" w:rsidR="00337FC8" w:rsidRDefault="00337FC8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3140ABA4" w14:textId="77777777" w:rsidR="00337FC8" w:rsidRDefault="00726D4D">
      <w:pPr>
        <w:pStyle w:val="Standarduser"/>
        <w:spacing w:after="200" w:line="280" w:lineRule="exact"/>
        <w:jc w:val="both"/>
      </w:pPr>
      <w:r>
        <w:rPr>
          <w:bCs/>
          <w:sz w:val="22"/>
          <w:szCs w:val="22"/>
        </w:rPr>
        <w:t xml:space="preserve">Il </w:t>
      </w:r>
      <w:r>
        <w:rPr>
          <w:bCs/>
          <w:sz w:val="22"/>
          <w:szCs w:val="22"/>
        </w:rPr>
        <w:t>sottoscritto richiede che, in caso di assegnazione dell’incentivo economico individuale il pagamento del relativo importo, avvenga tramite la seguente modalità: (</w:t>
      </w:r>
      <w:r>
        <w:rPr>
          <w:bCs/>
          <w:i/>
          <w:iCs/>
          <w:sz w:val="22"/>
          <w:szCs w:val="22"/>
        </w:rPr>
        <w:t>da specificare a cura del Comune</w:t>
      </w:r>
      <w:r>
        <w:rPr>
          <w:bCs/>
          <w:sz w:val="22"/>
          <w:szCs w:val="22"/>
        </w:rPr>
        <w:t>)</w:t>
      </w:r>
    </w:p>
    <w:p w14:paraId="190584A1" w14:textId="77777777" w:rsidR="00337FC8" w:rsidRDefault="00337FC8">
      <w:pPr>
        <w:pStyle w:val="Standarduser"/>
        <w:spacing w:after="200" w:line="280" w:lineRule="exact"/>
        <w:jc w:val="both"/>
      </w:pPr>
    </w:p>
    <w:p w14:paraId="03BDC3FF" w14:textId="77777777" w:rsidR="00337FC8" w:rsidRDefault="00337FC8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p w14:paraId="2214C742" w14:textId="77777777" w:rsidR="00337FC8" w:rsidRDefault="00337FC8">
      <w:pPr>
        <w:pStyle w:val="Standarduser"/>
        <w:spacing w:line="240" w:lineRule="exact"/>
        <w:ind w:left="357" w:right="-66"/>
        <w:jc w:val="both"/>
        <w:rPr>
          <w:sz w:val="22"/>
          <w:szCs w:val="22"/>
          <w:shd w:val="clear" w:color="auto" w:fill="FF8000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1"/>
        <w:gridCol w:w="4539"/>
      </w:tblGrid>
      <w:tr w:rsidR="00337FC8" w14:paraId="569D9E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CFC9B" w14:textId="77777777" w:rsidR="00337FC8" w:rsidRDefault="00726D4D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380AD" w14:textId="77777777" w:rsidR="00337FC8" w:rsidRDefault="00337FC8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C59CB" w14:textId="77777777" w:rsidR="00337FC8" w:rsidRDefault="00726D4D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77DB772D" w14:textId="77777777" w:rsidR="00337FC8" w:rsidRDefault="00337FC8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p w14:paraId="397800BE" w14:textId="77777777" w:rsidR="00337FC8" w:rsidRDefault="00726D4D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</w:pPr>
      <w:r>
        <w:rPr>
          <w:sz w:val="22"/>
          <w:szCs w:val="22"/>
        </w:rPr>
        <w:t xml:space="preserve">Il presente </w:t>
      </w:r>
      <w:r>
        <w:rPr>
          <w:sz w:val="22"/>
          <w:szCs w:val="22"/>
        </w:rPr>
        <w:t xml:space="preserve">MODELLO,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DEVE ESSERE CONSEGNATO PRESSO IL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 xml:space="preserve">20 settembre </w:t>
      </w:r>
      <w:proofErr w:type="gramStart"/>
      <w:r>
        <w:rPr>
          <w:sz w:val="22"/>
          <w:szCs w:val="22"/>
          <w:u w:val="single"/>
        </w:rPr>
        <w:t>2024  con</w:t>
      </w:r>
      <w:proofErr w:type="gramEnd"/>
      <w:r>
        <w:rPr>
          <w:sz w:val="22"/>
          <w:szCs w:val="22"/>
          <w:u w:val="single"/>
        </w:rPr>
        <w:t xml:space="preserve"> 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</w:t>
      </w:r>
      <w:r>
        <w:rPr>
          <w:rStyle w:val="FootnoteSymbol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O SECONDO LE MODALITÀ’ DI AUTENTICAZIONE STABILITE DAL COMUNE</w:t>
      </w:r>
      <w:r>
        <w:rPr>
          <w:bCs/>
          <w:sz w:val="22"/>
          <w:szCs w:val="22"/>
        </w:rPr>
        <w:t>.</w:t>
      </w:r>
    </w:p>
    <w:p w14:paraId="4BC15B8E" w14:textId="77777777" w:rsidR="00337FC8" w:rsidRDefault="00337FC8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  <w:rPr>
          <w:sz w:val="22"/>
          <w:szCs w:val="22"/>
        </w:rPr>
      </w:pPr>
    </w:p>
    <w:p w14:paraId="53E22AF4" w14:textId="77777777" w:rsidR="00337FC8" w:rsidRDefault="00337FC8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14:paraId="2696C0B6" w14:textId="77777777" w:rsidR="00337FC8" w:rsidRDefault="00337FC8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337FC8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FA20" w14:textId="77777777" w:rsidR="00726D4D" w:rsidRDefault="00726D4D">
      <w:r>
        <w:separator/>
      </w:r>
    </w:p>
  </w:endnote>
  <w:endnote w:type="continuationSeparator" w:id="0">
    <w:p w14:paraId="3BD2FED1" w14:textId="77777777" w:rsidR="00726D4D" w:rsidRDefault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0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altName w:val="Mangal"/>
    <w:charset w:val="00"/>
    <w:family w:val="roman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, 'Times New 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8193" w14:textId="77777777" w:rsidR="00726D4D" w:rsidRDefault="00726D4D">
      <w:r>
        <w:rPr>
          <w:color w:val="000000"/>
        </w:rPr>
        <w:separator/>
      </w:r>
    </w:p>
  </w:footnote>
  <w:footnote w:type="continuationSeparator" w:id="0">
    <w:p w14:paraId="2945054E" w14:textId="77777777" w:rsidR="00726D4D" w:rsidRDefault="00726D4D">
      <w:r>
        <w:continuationSeparator/>
      </w:r>
    </w:p>
  </w:footnote>
  <w:footnote w:id="1">
    <w:p w14:paraId="5E07790D" w14:textId="77777777" w:rsidR="00337FC8" w:rsidRDefault="00726D4D">
      <w:pPr>
        <w:pStyle w:val="Footnoteuser"/>
        <w:tabs>
          <w:tab w:val="left" w:pos="300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1)</w:t>
      </w:r>
      <w:r>
        <w:tab/>
        <w:t xml:space="preserve"> </w:t>
      </w:r>
      <w:r>
        <w:rPr>
          <w:color w:val="000000"/>
          <w:sz w:val="14"/>
          <w:szCs w:val="14"/>
        </w:rPr>
        <w:t xml:space="preserve">La domanda per il Pacchetto scuola dovrà essere presentata da uno dei genitori, o da chi rappresenta legalmente la/il minore, o </w:t>
      </w:r>
      <w:r>
        <w:rPr>
          <w:color w:val="000000"/>
          <w:sz w:val="14"/>
          <w:szCs w:val="14"/>
        </w:rPr>
        <w:t>direttamente dalla/o studentessa/studente se maggiorenne. Nel caso di studente maggiorenne, la domanda può essere presentata anche dal genitore/tutore delegato formalmente dallo studente stesso.</w:t>
      </w:r>
    </w:p>
  </w:footnote>
  <w:footnote w:id="2">
    <w:p w14:paraId="5FBBD93D" w14:textId="77777777" w:rsidR="00337FC8" w:rsidRDefault="00726D4D">
      <w:pPr>
        <w:pStyle w:val="Footnoteuser"/>
        <w:tabs>
          <w:tab w:val="left" w:pos="275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730A4"/>
    <w:multiLevelType w:val="multilevel"/>
    <w:tmpl w:val="6274746C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E0D7B3E"/>
    <w:multiLevelType w:val="multilevel"/>
    <w:tmpl w:val="8DDA85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58553286">
    <w:abstractNumId w:val="1"/>
  </w:num>
  <w:num w:numId="2" w16cid:durableId="197921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FC8"/>
    <w:rsid w:val="00337FC8"/>
    <w:rsid w:val="00527507"/>
    <w:rsid w:val="007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837D"/>
  <w15:docId w15:val="{62642CD5-C912-41F7-84FA-9246CFB8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  <w:rPr>
      <w:rFonts w:eastAsia="0" w:cs="0"/>
    </w:rPr>
  </w:style>
  <w:style w:type="paragraph" w:styleId="Titolo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uiPriority w:val="9"/>
    <w:semiHidden/>
    <w:unhideWhenUsed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uiPriority w:val="9"/>
    <w:semiHidden/>
    <w:unhideWhenUsed/>
    <w:qFormat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uiPriority w:val="9"/>
    <w:semiHidden/>
    <w:unhideWhenUsed/>
    <w:qFormat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uiPriority w:val="9"/>
    <w:semiHidden/>
    <w:unhideWhenUsed/>
    <w:qFormat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uiPriority w:val="9"/>
    <w:semiHidden/>
    <w:unhideWhenUsed/>
    <w:qFormat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  <w:rPr>
      <w:rFonts w:cs="Mangal, Courier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</w:style>
  <w:style w:type="paragraph" w:customStyle="1" w:styleId="Intestazione1">
    <w:name w:val="Intestazione1"/>
    <w:basedOn w:val="Standarduser"/>
    <w:next w:val="Textbodyuser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</w:style>
  <w:style w:type="paragraph" w:customStyle="1" w:styleId="Corpodeltesto21">
    <w:name w:val="Corpo del testo 21"/>
    <w:basedOn w:val="Standarduser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pPr>
      <w:jc w:val="both"/>
    </w:pPr>
    <w:rPr>
      <w:color w:val="FF0000"/>
    </w:rPr>
  </w:style>
  <w:style w:type="paragraph" w:customStyle="1" w:styleId="Stile8">
    <w:name w:val="Stile8"/>
    <w:basedOn w:val="Standarduser"/>
    <w:pPr>
      <w:numPr>
        <w:numId w:val="2"/>
      </w:numPr>
    </w:pPr>
  </w:style>
  <w:style w:type="paragraph" w:styleId="Sottotitolo">
    <w:name w:val="Subtitle"/>
    <w:basedOn w:val="Intestazione1"/>
    <w:next w:val="Textbodyuser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</w:style>
  <w:style w:type="paragraph" w:customStyle="1" w:styleId="Footnoteuser">
    <w:name w:val="Footnote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, Courier"/>
      <w:sz w:val="16"/>
      <w:szCs w:val="14"/>
    </w:rPr>
  </w:style>
  <w:style w:type="paragraph" w:customStyle="1" w:styleId="Default">
    <w:name w:val="Default"/>
    <w:basedOn w:val="Standard"/>
    <w:rPr>
      <w:color w:val="000000"/>
    </w:rPr>
  </w:style>
  <w:style w:type="paragraph" w:styleId="Nessunaspaziatura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idascalia2">
    <w:name w:val="Didascalia2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user">
    <w:name w:val="Endnote Symbol (user)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user">
    <w:name w:val="Footnote Symbol (user)"/>
    <w:rPr>
      <w:position w:val="0"/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Endnoteanchoruser">
    <w:name w:val="Endnote anchor (user)"/>
    <w:rPr>
      <w:position w:val="0"/>
      <w:vertAlign w:val="superscript"/>
    </w:rPr>
  </w:style>
  <w:style w:type="character" w:customStyle="1" w:styleId="NumberingSymbolsuser">
    <w:name w:val="Numbering Symbols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Rimandonotaapidipagina4">
    <w:name w:val="Rimando nota a piè di pagina4"/>
    <w:rPr>
      <w:position w:val="0"/>
      <w:vertAlign w:val="superscript"/>
    </w:rPr>
  </w:style>
  <w:style w:type="character" w:customStyle="1" w:styleId="Rimandonotadichiusura4">
    <w:name w:val="Rimando nota di chiusura4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Dropcap1">
    <w:name w:val="WW8Dropcap1"/>
  </w:style>
  <w:style w:type="character" w:customStyle="1" w:styleId="WW8Dropcap0">
    <w:name w:val="WW8Dropcap0"/>
  </w:style>
  <w:style w:type="character" w:styleId="Enfasicorsivo">
    <w:name w:val="Emphasis"/>
    <w:rPr>
      <w:i/>
      <w:iCs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1">
    <w:name w:val="WW8Num7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3z1">
    <w:name w:val="WW8Num3z1"/>
    <w:rPr>
      <w:caps w:val="0"/>
      <w:smallCaps w:val="0"/>
      <w:strike w:val="0"/>
      <w:dstrike w:val="0"/>
      <w:vanish w:val="0"/>
      <w:sz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Comune Palazzuolo</cp:lastModifiedBy>
  <cp:revision>2</cp:revision>
  <dcterms:created xsi:type="dcterms:W3CDTF">2024-08-20T06:24:00Z</dcterms:created>
  <dcterms:modified xsi:type="dcterms:W3CDTF">2024-08-20T06:24:00Z</dcterms:modified>
</cp:coreProperties>
</file>